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94F" w:rsidRDefault="0068694F">
      <w:pPr>
        <w:pStyle w:val="Heading1"/>
      </w:pPr>
      <w:bookmarkStart w:id="0" w:name="_GoBack"/>
      <w:bookmarkEnd w:id="0"/>
    </w:p>
    <w:p w:rsidR="0068694F" w:rsidRDefault="0068694F">
      <w:pPr>
        <w:pStyle w:val="Heading1"/>
      </w:pPr>
    </w:p>
    <w:p w:rsidR="0068694F" w:rsidRDefault="0068694F">
      <w:pPr>
        <w:pStyle w:val="Heading1"/>
      </w:pPr>
    </w:p>
    <w:p w:rsidR="000A58B8" w:rsidRDefault="00FF06E5">
      <w:pPr>
        <w:pStyle w:val="Heading1"/>
      </w:pPr>
      <w:r>
        <w:t>Professional Summary</w:t>
      </w:r>
    </w:p>
    <w:p w:rsidR="000A58B8" w:rsidRDefault="0023476F">
      <w:r>
        <w:t>Accomplished Operations Manager with a successful track record o</w:t>
      </w:r>
      <w:r w:rsidR="00823769">
        <w:t xml:space="preserve">f creating an environment that produces </w:t>
      </w:r>
      <w:r>
        <w:t xml:space="preserve">positive change in performance through team member engagement. I have an extensive background in </w:t>
      </w:r>
      <w:r w:rsidR="00826CF2">
        <w:t xml:space="preserve">operations management, </w:t>
      </w:r>
      <w:r>
        <w:t>personnel management, quality, safety, machinery upgrades and installation, project implementation and capital budgets</w:t>
      </w:r>
      <w:r w:rsidR="00823769">
        <w:t>.  I have also been exposed to so</w:t>
      </w:r>
      <w:r w:rsidR="007B4724">
        <w:t>me Lean Principles and have</w:t>
      </w:r>
      <w:r w:rsidR="00823769">
        <w:t xml:space="preserve"> attended the True Lean course at the University of Kentucky.</w:t>
      </w:r>
    </w:p>
    <w:p w:rsidR="0068694F" w:rsidRDefault="00200107">
      <w:pPr>
        <w:pStyle w:val="Heading1"/>
      </w:pPr>
      <w:r>
        <w:t>R</w:t>
      </w:r>
    </w:p>
    <w:p w:rsidR="000A58B8" w:rsidRDefault="00200107">
      <w:pPr>
        <w:pStyle w:val="Heading1"/>
      </w:pPr>
      <w:r>
        <w:t>elevant Experience</w:t>
      </w:r>
    </w:p>
    <w:p w:rsidR="000A58B8" w:rsidRPr="004007F0" w:rsidRDefault="0023476F">
      <w:pPr>
        <w:pStyle w:val="Heading2"/>
        <w:rPr>
          <w:b/>
        </w:rPr>
      </w:pPr>
      <w:proofErr w:type="spellStart"/>
      <w:r w:rsidRPr="004007F0">
        <w:rPr>
          <w:b/>
        </w:rPr>
        <w:t>AdvancePierre</w:t>
      </w:r>
      <w:proofErr w:type="spellEnd"/>
      <w:r w:rsidRPr="004007F0">
        <w:rPr>
          <w:b/>
        </w:rPr>
        <w:t xml:space="preserve"> Foods (Tyson Foods), Claremont N.C.</w:t>
      </w:r>
    </w:p>
    <w:p w:rsidR="00FF06E5" w:rsidRPr="004007F0" w:rsidRDefault="00FF06E5" w:rsidP="00FF06E5">
      <w:pPr>
        <w:rPr>
          <w:b/>
          <w:i/>
        </w:rPr>
      </w:pPr>
      <w:r w:rsidRPr="004007F0">
        <w:rPr>
          <w:b/>
          <w:i/>
        </w:rPr>
        <w:t>May 2011</w:t>
      </w:r>
      <w:r w:rsidR="0023476F" w:rsidRPr="004007F0">
        <w:rPr>
          <w:b/>
          <w:i/>
        </w:rPr>
        <w:t xml:space="preserve"> </w:t>
      </w:r>
      <w:r w:rsidRPr="004007F0">
        <w:rPr>
          <w:b/>
          <w:i/>
        </w:rPr>
        <w:t>– Currently</w:t>
      </w:r>
      <w:r w:rsidR="00C43D3A" w:rsidRPr="004007F0">
        <w:rPr>
          <w:b/>
          <w:i/>
        </w:rPr>
        <w:t xml:space="preserve"> – Sr Manufacturing Manager</w:t>
      </w:r>
    </w:p>
    <w:p w:rsidR="00FF06E5" w:rsidRDefault="00233653" w:rsidP="00233653">
      <w:r>
        <w:t>*</w:t>
      </w:r>
      <w:r w:rsidR="00FF06E5">
        <w:t>Manage a</w:t>
      </w:r>
      <w:r w:rsidR="00937D93">
        <w:t xml:space="preserve"> two shift </w:t>
      </w:r>
      <w:r w:rsidR="00FF06E5">
        <w:t>Sandwich Assembly area consisting of 17 productio</w:t>
      </w:r>
      <w:r w:rsidR="00945AC7">
        <w:t>n lines (10 D</w:t>
      </w:r>
      <w:r>
        <w:t xml:space="preserve">irect </w:t>
      </w:r>
      <w:r w:rsidR="00945AC7">
        <w:t>R</w:t>
      </w:r>
      <w:r>
        <w:t>eports, 500</w:t>
      </w:r>
      <w:r w:rsidR="00945AC7">
        <w:t xml:space="preserve"> Indirect </w:t>
      </w:r>
      <w:r w:rsidR="00112036">
        <w:t xml:space="preserve">     </w:t>
      </w:r>
      <w:r w:rsidR="00945AC7">
        <w:t>Reports) that</w:t>
      </w:r>
      <w:r>
        <w:t xml:space="preserve"> produces over 1.2 million sandwiches per day</w:t>
      </w:r>
    </w:p>
    <w:p w:rsidR="00945AC7" w:rsidRDefault="00262D7E" w:rsidP="00FF06E5">
      <w:r>
        <w:t>*Drove an exceptional Safety Performance that included a TIR of .65</w:t>
      </w:r>
    </w:p>
    <w:p w:rsidR="00233653" w:rsidRDefault="00233653" w:rsidP="00FF06E5">
      <w:r>
        <w:t xml:space="preserve">*Improved average daily production by 13% incrementally over time </w:t>
      </w:r>
      <w:r w:rsidR="006F38BE">
        <w:t>through efficiency gains,</w:t>
      </w:r>
      <w:r>
        <w:t xml:space="preserve"> team member </w:t>
      </w:r>
      <w:r w:rsidR="00945AC7">
        <w:t>engagement</w:t>
      </w:r>
      <w:r>
        <w:t xml:space="preserve"> and some equipment additions</w:t>
      </w:r>
    </w:p>
    <w:p w:rsidR="00233653" w:rsidRDefault="007237C2" w:rsidP="00FF06E5">
      <w:r>
        <w:t>*Currently operating with a Favorable Material Usage Variance of over $1.2 million based on current standards</w:t>
      </w:r>
    </w:p>
    <w:p w:rsidR="00233653" w:rsidRDefault="006F38BE" w:rsidP="00FF06E5">
      <w:r>
        <w:t>*Improved the Labor Efficiency to standard from a break even to 20% above standard (Company would not change standards so we had to continue to measure against the same standards year over year)</w:t>
      </w:r>
    </w:p>
    <w:p w:rsidR="00FF06E5" w:rsidRDefault="00233653" w:rsidP="00FF06E5">
      <w:r>
        <w:t>Maintained the above performances while experiencing a declining workforce. (Over 600 to 500)</w:t>
      </w:r>
    </w:p>
    <w:p w:rsidR="000A58B8" w:rsidRPr="004007F0" w:rsidRDefault="00945AC7">
      <w:pPr>
        <w:rPr>
          <w:b/>
          <w:i/>
        </w:rPr>
      </w:pPr>
      <w:r w:rsidRPr="004007F0">
        <w:rPr>
          <w:b/>
          <w:i/>
        </w:rPr>
        <w:t>May 2007 – May 2011</w:t>
      </w:r>
      <w:r w:rsidR="004007F0">
        <w:rPr>
          <w:b/>
          <w:i/>
        </w:rPr>
        <w:t xml:space="preserve"> – Bakery Manager</w:t>
      </w:r>
    </w:p>
    <w:p w:rsidR="000A58B8" w:rsidRDefault="00945AC7">
      <w:r>
        <w:t xml:space="preserve">*Managed a </w:t>
      </w:r>
      <w:r w:rsidR="00937D93">
        <w:t xml:space="preserve">three shift </w:t>
      </w:r>
      <w:r>
        <w:t>Bakery consisting of 3 Bakery lines (4 Direct Reports, 90 Indirect Reports) that produced over 1,000,000 pieces per day</w:t>
      </w:r>
    </w:p>
    <w:p w:rsidR="00945AC7" w:rsidRDefault="00BB73A4">
      <w:r>
        <w:t>*Improved uptime</w:t>
      </w:r>
      <w:r w:rsidR="00945AC7">
        <w:t>% from 75% to 95% through tracking issues and getting Maintenance and Production engaged as a team</w:t>
      </w:r>
    </w:p>
    <w:p w:rsidR="004007F0" w:rsidRDefault="006F38BE" w:rsidP="004007F0">
      <w:r>
        <w:t>*Transformed the Bakery from a perceived cost center into a profit center through developing KPI’s and getting the team members engaged as to what it meant to be successful</w:t>
      </w:r>
    </w:p>
    <w:p w:rsidR="00431522" w:rsidRDefault="00431522" w:rsidP="004007F0"/>
    <w:p w:rsidR="0068694F" w:rsidRDefault="0068694F" w:rsidP="004007F0"/>
    <w:p w:rsidR="0068694F" w:rsidRDefault="0068694F" w:rsidP="004007F0"/>
    <w:p w:rsidR="0068694F" w:rsidRDefault="0068694F" w:rsidP="004007F0"/>
    <w:p w:rsidR="0068694F" w:rsidRDefault="0068694F" w:rsidP="004007F0"/>
    <w:p w:rsidR="0068694F" w:rsidRDefault="0068694F" w:rsidP="004007F0"/>
    <w:p w:rsidR="006F38BE" w:rsidRPr="004007F0" w:rsidRDefault="004007F0" w:rsidP="006F38BE">
      <w:pPr>
        <w:pStyle w:val="Heading2"/>
        <w:rPr>
          <w:b/>
        </w:rPr>
      </w:pPr>
      <w:r>
        <w:rPr>
          <w:b/>
        </w:rPr>
        <w:t xml:space="preserve">WestPoint </w:t>
      </w:r>
      <w:r w:rsidR="00200107">
        <w:rPr>
          <w:b/>
        </w:rPr>
        <w:t>Stevens, Hickory N.C. (Company F</w:t>
      </w:r>
      <w:r>
        <w:rPr>
          <w:b/>
        </w:rPr>
        <w:t>iled Bankruptcy)</w:t>
      </w:r>
    </w:p>
    <w:p w:rsidR="00937D93" w:rsidRPr="004007F0" w:rsidRDefault="00937D93" w:rsidP="00937D93">
      <w:pPr>
        <w:rPr>
          <w:b/>
          <w:i/>
        </w:rPr>
      </w:pPr>
      <w:r w:rsidRPr="004007F0">
        <w:rPr>
          <w:b/>
          <w:i/>
        </w:rPr>
        <w:t>June 1994 – February 2005</w:t>
      </w:r>
      <w:r w:rsidR="00F936AD">
        <w:rPr>
          <w:b/>
          <w:i/>
        </w:rPr>
        <w:t xml:space="preserve"> - </w:t>
      </w:r>
      <w:r w:rsidR="004007F0">
        <w:rPr>
          <w:b/>
          <w:i/>
        </w:rPr>
        <w:t xml:space="preserve"> Operations Manager</w:t>
      </w:r>
    </w:p>
    <w:p w:rsidR="00937D93" w:rsidRDefault="00937D93" w:rsidP="00937D93">
      <w:r>
        <w:t xml:space="preserve">*Managed a </w:t>
      </w:r>
      <w:r w:rsidR="00127E95">
        <w:t>three-shift</w:t>
      </w:r>
      <w:r>
        <w:t xml:space="preserve"> cut and sew operation with 250+ direct and indirect reports (Comforters, Window Treatments, Shams, Pillows, duvets and Bed Skirts) </w:t>
      </w:r>
    </w:p>
    <w:p w:rsidR="00127E95" w:rsidRDefault="00127E95" w:rsidP="00937D93">
      <w:r>
        <w:t>*Safety performance was outstanding – Operations improved its Safety score on Corporate Safety audits from Good to Outstanding and maintained this level of performance</w:t>
      </w:r>
    </w:p>
    <w:p w:rsidR="0068694F" w:rsidRDefault="0068694F" w:rsidP="00937D93"/>
    <w:p w:rsidR="0068694F" w:rsidRDefault="0068694F" w:rsidP="00937D93"/>
    <w:p w:rsidR="00937D93" w:rsidRDefault="00937D93" w:rsidP="00937D93">
      <w:r>
        <w:t>*Managed the growth of the plant from 30,000+ units/wk. to over 60,000 units/wk.</w:t>
      </w:r>
    </w:p>
    <w:p w:rsidR="00937D93" w:rsidRDefault="00127E95" w:rsidP="00937D93">
      <w:r>
        <w:t>*I</w:t>
      </w:r>
      <w:r w:rsidR="00937D93">
        <w:t>mproved Off-Quality form 5+% to fewer than 2%</w:t>
      </w:r>
    </w:p>
    <w:p w:rsidR="00127E95" w:rsidRPr="004007F0" w:rsidRDefault="00127E95" w:rsidP="00937D93">
      <w:pPr>
        <w:rPr>
          <w:b/>
          <w:i/>
        </w:rPr>
      </w:pPr>
      <w:r w:rsidRPr="004007F0">
        <w:rPr>
          <w:b/>
          <w:i/>
        </w:rPr>
        <w:t>February 1989 – June 1994</w:t>
      </w:r>
      <w:r w:rsidR="004007F0">
        <w:rPr>
          <w:b/>
          <w:i/>
        </w:rPr>
        <w:t xml:space="preserve"> – Supervisor, Shift Manager</w:t>
      </w:r>
    </w:p>
    <w:p w:rsidR="00127E95" w:rsidRDefault="00127E95" w:rsidP="00937D93">
      <w:r>
        <w:t>*Supervised 40+ associates in a Cut and Sew Production area</w:t>
      </w:r>
    </w:p>
    <w:p w:rsidR="00127E95" w:rsidRDefault="00127E95" w:rsidP="00937D93">
      <w:r>
        <w:t>*Learned the costs associated with manufacturing and how to control them. (Labor Cast, Reimbursements, Training, Supplies, Materials, etc.)</w:t>
      </w:r>
    </w:p>
    <w:p w:rsidR="00945AC7" w:rsidRDefault="00127E95">
      <w:r>
        <w:t>*Promoted to Shift Manager to staff a cut and Sew department on the off shift due to business growth</w:t>
      </w:r>
    </w:p>
    <w:sdt>
      <w:sdtPr>
        <w:id w:val="1483710"/>
        <w:placeholder>
          <w:docPart w:val="FE4D5D4FEE894105917B4176CF343C8A"/>
        </w:placeholder>
        <w:temporary/>
        <w:showingPlcHdr/>
        <w15:appearance w15:val="hidden"/>
      </w:sdtPr>
      <w:sdtEndPr/>
      <w:sdtContent>
        <w:p w:rsidR="000A58B8" w:rsidRDefault="00DA0F8C">
          <w:pPr>
            <w:pStyle w:val="Heading1"/>
          </w:pPr>
          <w:r>
            <w:t>Education</w:t>
          </w:r>
        </w:p>
      </w:sdtContent>
    </w:sdt>
    <w:p w:rsidR="000A58B8" w:rsidRDefault="00127E95">
      <w:pPr>
        <w:pStyle w:val="Heading2"/>
      </w:pPr>
      <w:r>
        <w:t>Clemson University Clemson, S.C.</w:t>
      </w:r>
    </w:p>
    <w:p w:rsidR="000A58B8" w:rsidRDefault="00127E95">
      <w:r>
        <w:t>B.S. Industrial Management</w:t>
      </w:r>
    </w:p>
    <w:p w:rsidR="00BB73A4" w:rsidRDefault="00127E95" w:rsidP="00BB73A4">
      <w:r>
        <w:t>Area o</w:t>
      </w:r>
      <w:r w:rsidR="00427DCE">
        <w:t>f Concentration – Occupational S</w:t>
      </w:r>
      <w:r>
        <w:t>afety and Health</w:t>
      </w:r>
    </w:p>
    <w:sdt>
      <w:sdtPr>
        <w:id w:val="1484071"/>
        <w:placeholder>
          <w:docPart w:val="04E9841663E2403FB160D6991EAD2C06"/>
        </w:placeholder>
        <w:temporary/>
        <w:showingPlcHdr/>
        <w15:appearance w15:val="hidden"/>
      </w:sdtPr>
      <w:sdtEndPr/>
      <w:sdtContent>
        <w:p w:rsidR="000A58B8" w:rsidRDefault="00DA0F8C" w:rsidP="00BB73A4">
          <w:pPr>
            <w:pStyle w:val="Heading1"/>
          </w:pPr>
          <w:r>
            <w:t>References</w:t>
          </w:r>
        </w:p>
      </w:sdtContent>
    </w:sdt>
    <w:p w:rsidR="000A58B8" w:rsidRDefault="00BB73A4">
      <w:r>
        <w:t>Can be made upon request</w:t>
      </w:r>
    </w:p>
    <w:sectPr w:rsidR="000A58B8">
      <w:headerReference w:type="default" r:id="rId8"/>
      <w:footerReference w:type="default" r:id="rId9"/>
      <w:headerReference w:type="first" r:id="rId10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26F" w:rsidRDefault="0023226F">
      <w:pPr>
        <w:spacing w:line="240" w:lineRule="auto"/>
      </w:pPr>
      <w:r>
        <w:separator/>
      </w:r>
    </w:p>
  </w:endnote>
  <w:endnote w:type="continuationSeparator" w:id="0">
    <w:p w:rsidR="0023226F" w:rsidRDefault="00232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87519"/>
      <w:docPartObj>
        <w:docPartGallery w:val="Page Numbers (Bottom of Page)"/>
        <w:docPartUnique/>
      </w:docPartObj>
    </w:sdtPr>
    <w:sdtEndPr/>
    <w:sdtContent>
      <w:p w:rsidR="00431522" w:rsidRDefault="0043152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7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26F" w:rsidRDefault="0023226F">
      <w:pPr>
        <w:spacing w:line="240" w:lineRule="auto"/>
      </w:pPr>
      <w:r>
        <w:separator/>
      </w:r>
    </w:p>
  </w:footnote>
  <w:footnote w:type="continuationSeparator" w:id="0">
    <w:p w:rsidR="0023226F" w:rsidRDefault="002322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522" w:rsidRDefault="00431522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526A58C7" id="Group 20" o:spid="_x0000_s1026" alt="Title: Background graphic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23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" filled="f" strokecolor="#bfbfbf [2412]" strokeweight=".25pt"/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1" layoutInCell="1" allowOverlap="1" wp14:anchorId="2642A9E4" wp14:editId="667C537D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3" name="Group 3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4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4F81BD">
                                <a:lumMod val="60000"/>
                                <a:lumOff val="40000"/>
                                <a:alpha val="67999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1FF162AE" id="Group 3" o:spid="_x0000_s1026" alt="Title: Background graphic" style="position:absolute;margin-left:531.85pt;margin-top:4.3pt;width:583.05pt;height:763.15pt;z-index:251666432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" path="m,2153c1292,,4221,923,6683,886,9145,849,10355,561,11262,455e" filled="f" strokecolor="#fcd5b5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" path="m,1584c,815,,46,,46v,,5628,,11256,c9439,210,7442,498,4282,249,1122,,606,888,,1584xe" fillcolor="#95b3d7" stroked="f">
                <v:fill opacity="44563f" rotate="t" focus="100%" type="gradient"/>
                <v:path arrowok="t" o:connecttype="custom" o:connectlocs="0,1005840;0,29210;7035165,29210;2676313,158115;0,1005840" o:connectangles="0,0,0,0,0"/>
              </v:shape>
              <v:rect id="Rectangle 6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" filled="f" strokecolor="#bfbfbf" strokeweight=".25pt"/>
              <w10:wrap anchorx="page" anchory="page"/>
              <w10:anchorlock/>
            </v:group>
          </w:pict>
        </mc:Fallback>
      </mc:AlternateContent>
    </w:r>
    <w:r>
      <w:t xml:space="preserve">Robert (Bob) Baker </w:t>
    </w:r>
  </w:p>
  <w:p w:rsidR="00431522" w:rsidRDefault="00431522" w:rsidP="00BB73A4">
    <w:pPr>
      <w:pStyle w:val="ContactInfo"/>
      <w:rPr>
        <w:rStyle w:val="ContactInfoChar"/>
      </w:rPr>
    </w:pPr>
    <w:r>
      <w:rPr>
        <w:rStyle w:val="ContactInfoChar"/>
      </w:rPr>
      <w:t xml:space="preserve">48 Bayberry Drive </w:t>
    </w:r>
  </w:p>
  <w:p w:rsidR="00431522" w:rsidRDefault="00431522" w:rsidP="00BB73A4">
    <w:pPr>
      <w:pStyle w:val="ContactInfo"/>
      <w:rPr>
        <w:rStyle w:val="ContactInfoChar"/>
      </w:rPr>
    </w:pPr>
    <w:r>
      <w:rPr>
        <w:rStyle w:val="ContactInfoChar"/>
      </w:rPr>
      <w:t>Hickory, NC 28601</w:t>
    </w:r>
  </w:p>
  <w:p w:rsidR="00431522" w:rsidRDefault="00431522" w:rsidP="00BB73A4">
    <w:pPr>
      <w:pStyle w:val="ContactInfo"/>
      <w:rPr>
        <w:rStyle w:val="ContactInfoChar"/>
      </w:rPr>
    </w:pPr>
    <w:r>
      <w:rPr>
        <w:rStyle w:val="ContactInfoChar"/>
      </w:rPr>
      <w:t>(828) 850 – 2314 C</w:t>
    </w:r>
  </w:p>
  <w:p w:rsidR="00431522" w:rsidRDefault="00431522" w:rsidP="00BB73A4">
    <w:pPr>
      <w:pStyle w:val="ContactInfo"/>
      <w:rPr>
        <w:rStyle w:val="ContactInfoChar"/>
      </w:rPr>
    </w:pPr>
    <w:r>
      <w:t xml:space="preserve"> </w:t>
    </w:r>
    <w:r>
      <w:rPr>
        <w:rStyle w:val="ContactInfoChar"/>
      </w:rPr>
      <w:t>(828) 495 – 8611 H</w:t>
    </w:r>
  </w:p>
  <w:p w:rsidR="00431522" w:rsidRDefault="00431522" w:rsidP="00BB73A4">
    <w:pPr>
      <w:pStyle w:val="ContactInfo"/>
      <w:ind w:left="6480"/>
      <w:jc w:val="left"/>
      <w:rPr>
        <w:rStyle w:val="ContactInfoChar"/>
      </w:rPr>
    </w:pPr>
    <w:r>
      <w:rPr>
        <w:rStyle w:val="ContactInfoChar"/>
      </w:rPr>
      <w:t xml:space="preserve">           </w:t>
    </w:r>
    <w:hyperlink r:id="rId1" w:history="1">
      <w:r w:rsidRPr="00572559">
        <w:rPr>
          <w:rStyle w:val="Hyperlink"/>
        </w:rPr>
        <w:t>bobbaker@embarqmail.com</w:t>
      </w:r>
    </w:hyperlink>
  </w:p>
  <w:p w:rsidR="00431522" w:rsidRDefault="00431522" w:rsidP="00BB73A4">
    <w:pPr>
      <w:pStyle w:val="ContactInfo"/>
      <w:ind w:left="64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522" w:rsidRDefault="00431522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42DE17A5" id="Group 19" o:spid="_x0000_s1026" alt="Title: Background graphic" style="position:absolute;margin-left:531.85pt;margin-top:4.3pt;width:583.05pt;height:763.15pt;z-index:251662336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    <w10:wrap anchorx="page" anchory="page"/>
              <w10:anchorlock/>
            </v:group>
          </w:pict>
        </mc:Fallback>
      </mc:AlternateContent>
    </w:r>
    <w:r>
      <w:t>Robert (Bob) Baker</w:t>
    </w:r>
  </w:p>
  <w:p w:rsidR="00431522" w:rsidRDefault="00431522">
    <w:pPr>
      <w:pStyle w:val="ContactInfo"/>
      <w:rPr>
        <w:rStyle w:val="ContactInfoChar"/>
      </w:rPr>
    </w:pPr>
    <w:r>
      <w:rPr>
        <w:rStyle w:val="ContactInfoChar"/>
      </w:rPr>
      <w:t xml:space="preserve">48 Bayberry Drive </w:t>
    </w:r>
  </w:p>
  <w:p w:rsidR="00431522" w:rsidRDefault="00431522">
    <w:pPr>
      <w:pStyle w:val="ContactInfo"/>
      <w:rPr>
        <w:rStyle w:val="ContactInfoChar"/>
      </w:rPr>
    </w:pPr>
    <w:r>
      <w:rPr>
        <w:rStyle w:val="ContactInfoChar"/>
      </w:rPr>
      <w:t>Hickory, NC 28601</w:t>
    </w:r>
  </w:p>
  <w:p w:rsidR="00431522" w:rsidRDefault="00431522">
    <w:pPr>
      <w:pStyle w:val="ContactInfo"/>
      <w:rPr>
        <w:rStyle w:val="ContactInfoChar"/>
      </w:rPr>
    </w:pPr>
    <w:r>
      <w:rPr>
        <w:rStyle w:val="ContactInfoChar"/>
      </w:rPr>
      <w:t>(828) 850 – 2314 C</w:t>
    </w:r>
  </w:p>
  <w:p w:rsidR="00431522" w:rsidRDefault="00431522">
    <w:pPr>
      <w:pStyle w:val="ContactInfo"/>
      <w:rPr>
        <w:rStyle w:val="ContactInfoChar"/>
      </w:rPr>
    </w:pPr>
    <w:r>
      <w:t xml:space="preserve"> </w:t>
    </w:r>
    <w:r>
      <w:rPr>
        <w:rStyle w:val="ContactInfoChar"/>
      </w:rPr>
      <w:t>(828) 495 – 8611 H</w:t>
    </w:r>
  </w:p>
  <w:p w:rsidR="00431522" w:rsidRDefault="00431522" w:rsidP="00BB73A4">
    <w:pPr>
      <w:pStyle w:val="ContactInfo"/>
      <w:jc w:val="left"/>
      <w:rPr>
        <w:rStyle w:val="ContactInfoChar"/>
      </w:rPr>
    </w:pPr>
    <w:r>
      <w:rPr>
        <w:rStyle w:val="ContactInfoChar"/>
      </w:rPr>
      <w:t xml:space="preserve">                                                                                                                                   </w:t>
    </w:r>
    <w:hyperlink r:id="rId1" w:history="1">
      <w:r w:rsidRPr="00572559">
        <w:rPr>
          <w:rStyle w:val="Hyperlink"/>
        </w:rPr>
        <w:t>bobbaker@embarqmail.com</w:t>
      </w:r>
    </w:hyperlink>
    <w:r>
      <w:rPr>
        <w:rStyle w:val="ContactInfoChar"/>
      </w:rPr>
      <w:t xml:space="preserve"> </w:t>
    </w:r>
  </w:p>
  <w:p w:rsidR="00431522" w:rsidRDefault="00431522" w:rsidP="00BB73A4">
    <w:pPr>
      <w:pStyle w:val="ContactInf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A6FE6"/>
    <w:multiLevelType w:val="hybridMultilevel"/>
    <w:tmpl w:val="288E2B46"/>
    <w:lvl w:ilvl="0" w:tplc="D75CA4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06462"/>
    <w:multiLevelType w:val="hybridMultilevel"/>
    <w:tmpl w:val="D08AD648"/>
    <w:lvl w:ilvl="0" w:tplc="C9A43E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937A1"/>
    <w:multiLevelType w:val="hybridMultilevel"/>
    <w:tmpl w:val="217E4B20"/>
    <w:lvl w:ilvl="0" w:tplc="50ECC864">
      <w:start w:val="200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462CB"/>
    <w:multiLevelType w:val="hybridMultilevel"/>
    <w:tmpl w:val="7E2E4B88"/>
    <w:lvl w:ilvl="0" w:tplc="F82C6692">
      <w:start w:val="200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F8C"/>
    <w:rsid w:val="00056AC6"/>
    <w:rsid w:val="000A58B8"/>
    <w:rsid w:val="00112036"/>
    <w:rsid w:val="00127E95"/>
    <w:rsid w:val="001D44B6"/>
    <w:rsid w:val="00200107"/>
    <w:rsid w:val="0023226F"/>
    <w:rsid w:val="00233653"/>
    <w:rsid w:val="0023476F"/>
    <w:rsid w:val="00262D7E"/>
    <w:rsid w:val="00363AC4"/>
    <w:rsid w:val="004007F0"/>
    <w:rsid w:val="00427DCE"/>
    <w:rsid w:val="00431522"/>
    <w:rsid w:val="005F3337"/>
    <w:rsid w:val="0068694F"/>
    <w:rsid w:val="006F38BE"/>
    <w:rsid w:val="007237C2"/>
    <w:rsid w:val="007B4724"/>
    <w:rsid w:val="00823769"/>
    <w:rsid w:val="00826CF2"/>
    <w:rsid w:val="00937D93"/>
    <w:rsid w:val="00945AC7"/>
    <w:rsid w:val="00BB73A4"/>
    <w:rsid w:val="00C03DF6"/>
    <w:rsid w:val="00C06340"/>
    <w:rsid w:val="00C313D2"/>
    <w:rsid w:val="00C43D3A"/>
    <w:rsid w:val="00DA0F8C"/>
    <w:rsid w:val="00F936AD"/>
    <w:rsid w:val="00F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8948A52-D418-4E71-9E93-4F7E8604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paragraph" w:styleId="ListParagraph">
    <w:name w:val="List Paragraph"/>
    <w:basedOn w:val="Normal"/>
    <w:uiPriority w:val="34"/>
    <w:unhideWhenUsed/>
    <w:rsid w:val="00FF06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3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3A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bbaker@embarq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bbaker@embarq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Chronologic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4D5D4FEE894105917B4176CF343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57C1B-5616-41B9-8682-9CD9D3E5A1A0}"/>
      </w:docPartPr>
      <w:docPartBody>
        <w:p w:rsidR="00B435F3" w:rsidRDefault="00B435F3">
          <w:pPr>
            <w:pStyle w:val="FE4D5D4FEE894105917B4176CF343C8A"/>
          </w:pPr>
          <w:r>
            <w:t>Education</w:t>
          </w:r>
        </w:p>
      </w:docPartBody>
    </w:docPart>
    <w:docPart>
      <w:docPartPr>
        <w:name w:val="04E9841663E2403FB160D6991EAD2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494A0-8106-407B-8AD3-B8166412B0BC}"/>
      </w:docPartPr>
      <w:docPartBody>
        <w:p w:rsidR="00B435F3" w:rsidRDefault="00B435F3">
          <w:pPr>
            <w:pStyle w:val="04E9841663E2403FB160D6991EAD2C06"/>
          </w:pPr>
          <w:r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F3"/>
    <w:rsid w:val="0005377D"/>
    <w:rsid w:val="003A42A3"/>
    <w:rsid w:val="00925434"/>
    <w:rsid w:val="00AE12CC"/>
    <w:rsid w:val="00B435F3"/>
    <w:rsid w:val="00EA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AB4221B74947A3B213DB8EE0B9A5E7">
    <w:name w:val="55AB4221B74947A3B213DB8EE0B9A5E7"/>
  </w:style>
  <w:style w:type="paragraph" w:customStyle="1" w:styleId="1591316AAC9A40F6BC310376BE9ED2DD">
    <w:name w:val="1591316AAC9A40F6BC310376BE9ED2DD"/>
  </w:style>
  <w:style w:type="paragraph" w:customStyle="1" w:styleId="26D8581C1162437BA2BE326BE31CD905">
    <w:name w:val="26D8581C1162437BA2BE326BE31CD905"/>
  </w:style>
  <w:style w:type="paragraph" w:customStyle="1" w:styleId="32AD11E882384ABEBEA60BFF30F5DB86">
    <w:name w:val="32AD11E882384ABEBEA60BFF30F5DB86"/>
  </w:style>
  <w:style w:type="paragraph" w:customStyle="1" w:styleId="6FB649B67B8045ACB8AB6A2DE6BADF84">
    <w:name w:val="6FB649B67B8045ACB8AB6A2DE6BADF84"/>
  </w:style>
  <w:style w:type="paragraph" w:customStyle="1" w:styleId="45A8A33E64734492A7C8C94C046FBBC7">
    <w:name w:val="45A8A33E64734492A7C8C94C046FBBC7"/>
  </w:style>
  <w:style w:type="paragraph" w:customStyle="1" w:styleId="3A37EFD084554F2EBFFC3DB68DB74955">
    <w:name w:val="3A37EFD084554F2EBFFC3DB68DB74955"/>
  </w:style>
  <w:style w:type="paragraph" w:customStyle="1" w:styleId="683BFD717F2A42C79C3F9C2C80EC21FF">
    <w:name w:val="683BFD717F2A42C79C3F9C2C80EC21FF"/>
  </w:style>
  <w:style w:type="paragraph" w:customStyle="1" w:styleId="5D3A4B2A70E944CDA4B74DAF4D6D5A86">
    <w:name w:val="5D3A4B2A70E944CDA4B74DAF4D6D5A86"/>
  </w:style>
  <w:style w:type="paragraph" w:customStyle="1" w:styleId="FE4D5D4FEE894105917B4176CF343C8A">
    <w:name w:val="FE4D5D4FEE894105917B4176CF343C8A"/>
  </w:style>
  <w:style w:type="paragraph" w:customStyle="1" w:styleId="2ABB69EECD234788AE3A45004B36606E">
    <w:name w:val="2ABB69EECD234788AE3A45004B36606E"/>
  </w:style>
  <w:style w:type="paragraph" w:customStyle="1" w:styleId="E767D977DA7E425CABA84FA6AE5BAED6">
    <w:name w:val="E767D977DA7E425CABA84FA6AE5BAED6"/>
  </w:style>
  <w:style w:type="paragraph" w:customStyle="1" w:styleId="C4F4ACA3BBED4A21A513FC96A4D0D737">
    <w:name w:val="C4F4ACA3BBED4A21A513FC96A4D0D737"/>
  </w:style>
  <w:style w:type="paragraph" w:customStyle="1" w:styleId="3DB2F958A1DC4B499B0DFC43748A35BF">
    <w:name w:val="3DB2F958A1DC4B499B0DFC43748A35BF"/>
  </w:style>
  <w:style w:type="paragraph" w:customStyle="1" w:styleId="04E9841663E2403FB160D6991EAD2C06">
    <w:name w:val="04E9841663E2403FB160D6991EAD2C06"/>
  </w:style>
  <w:style w:type="paragraph" w:customStyle="1" w:styleId="D980773EB0A64027A8623E27F119A0D2">
    <w:name w:val="D980773EB0A64027A8623E27F119A0D2"/>
  </w:style>
  <w:style w:type="paragraph" w:customStyle="1" w:styleId="3EACF1F9AC7E4B678E0A70E187FEDA16">
    <w:name w:val="3EACF1F9AC7E4B678E0A70E187FEDA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FD870-E6EC-4202-8504-7970E4FD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Baker, Robert</dc:creator>
  <cp:keywords/>
  <cp:lastModifiedBy>Jeanette Bye</cp:lastModifiedBy>
  <cp:revision>2</cp:revision>
  <cp:lastPrinted>2018-04-26T14:22:00Z</cp:lastPrinted>
  <dcterms:created xsi:type="dcterms:W3CDTF">2019-03-05T22:36:00Z</dcterms:created>
  <dcterms:modified xsi:type="dcterms:W3CDTF">2019-03-05T22:36:00Z</dcterms:modified>
  <cp:version/>
</cp:coreProperties>
</file>